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F2E8" w14:textId="77777777" w:rsidR="000D0439" w:rsidRPr="00AB0EE2" w:rsidRDefault="000D0439" w:rsidP="000D0439">
      <w:pPr>
        <w:pStyle w:val="Otsikko10"/>
        <w:rPr>
          <w:color w:val="auto"/>
          <w:sz w:val="32"/>
          <w:szCs w:val="32"/>
        </w:rPr>
      </w:pPr>
      <w:r w:rsidRPr="00AB0EE2">
        <w:rPr>
          <w:color w:val="auto"/>
          <w:sz w:val="32"/>
          <w:szCs w:val="32"/>
        </w:rPr>
        <w:t>Nielun ja ruokatorven varjoainetutkimus lapselle</w:t>
      </w:r>
    </w:p>
    <w:p w14:paraId="77547E60" w14:textId="2526E5DD" w:rsidR="000D0439" w:rsidRDefault="000D0439" w:rsidP="00772A25">
      <w:pPr>
        <w:spacing w:line="240" w:lineRule="auto"/>
      </w:pPr>
      <w:r>
        <w:t>Lapsellesi on varattu nielun ja ruokatorven varjoainetutkimus. Tällä tutkimuksella selvitetään nielun ja ruokatorven rakennetta ja toimintaa</w:t>
      </w:r>
      <w:r w:rsidR="00777A82">
        <w:t xml:space="preserve"> läpivalaisulla</w:t>
      </w:r>
      <w:r>
        <w:t>. Tutkimuksessa käytetään röntgensäteitä ja barium- tai jodivarjoainetta.</w:t>
      </w:r>
    </w:p>
    <w:p w14:paraId="7F812FBE" w14:textId="77777777" w:rsidR="000D0439" w:rsidRDefault="000D0439" w:rsidP="00772A25">
      <w:pPr>
        <w:spacing w:line="240" w:lineRule="auto"/>
      </w:pPr>
    </w:p>
    <w:p w14:paraId="722DF8C9" w14:textId="252207FB" w:rsidR="00772A25" w:rsidRPr="00F552B2" w:rsidRDefault="000D0439" w:rsidP="00772A25">
      <w:pPr>
        <w:spacing w:line="240" w:lineRule="auto"/>
      </w:pPr>
      <w:r>
        <w:t>Lasten poliklinikka ilmoittaa sinulle ajan</w:t>
      </w:r>
      <w:r w:rsidR="00AB0EE2">
        <w:t xml:space="preserve"> ja ilmoittautumispaikan</w:t>
      </w:r>
      <w:r>
        <w:t>. Tässä ohjeessa kerromme tutkimuksesta ja siihen valmistautumisesta.</w:t>
      </w:r>
    </w:p>
    <w:p w14:paraId="2DF861EC" w14:textId="77777777" w:rsidR="000D0439" w:rsidRPr="00AB0EE2" w:rsidRDefault="000D0439" w:rsidP="00772A25">
      <w:pPr>
        <w:pStyle w:val="Otsikko20"/>
        <w:rPr>
          <w:color w:val="auto"/>
        </w:rPr>
      </w:pPr>
      <w:r w:rsidRPr="00AB0EE2">
        <w:rPr>
          <w:color w:val="auto"/>
        </w:rPr>
        <w:t xml:space="preserve">Tutkimukseen valmistautuminen </w:t>
      </w:r>
    </w:p>
    <w:p w14:paraId="2CD16AE9" w14:textId="77777777" w:rsidR="000D0439" w:rsidRPr="009977E5" w:rsidRDefault="000D0439" w:rsidP="00772A25">
      <w:pPr>
        <w:spacing w:line="240" w:lineRule="auto"/>
      </w:pPr>
      <w:r w:rsidRPr="009977E5">
        <w:t>Tutkimuksen onnistumiseksi lapsen tulee olla ravinnotta.</w:t>
      </w:r>
    </w:p>
    <w:p w14:paraId="78FF2DC1" w14:textId="77777777" w:rsidR="000D0439" w:rsidRPr="009977E5" w:rsidRDefault="000D0439" w:rsidP="00772A25">
      <w:pPr>
        <w:pStyle w:val="Luettelokappale"/>
        <w:numPr>
          <w:ilvl w:val="0"/>
          <w:numId w:val="18"/>
        </w:numPr>
        <w:spacing w:line="240" w:lineRule="auto"/>
      </w:pPr>
      <w:r w:rsidRPr="009977E5">
        <w:t xml:space="preserve">Vauva (alle 1 vuotta) on </w:t>
      </w:r>
      <w:r w:rsidRPr="00772A25">
        <w:rPr>
          <w:b/>
        </w:rPr>
        <w:t>syömättä ja juomatta</w:t>
      </w:r>
      <w:r w:rsidRPr="009977E5">
        <w:t xml:space="preserve"> vähintään yhden syöttövälin ennen kuvausta.</w:t>
      </w:r>
    </w:p>
    <w:p w14:paraId="708B3F65" w14:textId="77777777" w:rsidR="000D0439" w:rsidRPr="009977E5" w:rsidRDefault="000D0439" w:rsidP="00772A25">
      <w:pPr>
        <w:pStyle w:val="Luettelokappale"/>
        <w:numPr>
          <w:ilvl w:val="0"/>
          <w:numId w:val="18"/>
        </w:numPr>
        <w:spacing w:line="240" w:lineRule="auto"/>
      </w:pPr>
      <w:r w:rsidRPr="009977E5">
        <w:t xml:space="preserve">Isompi lapsi on </w:t>
      </w:r>
      <w:r w:rsidRPr="00772A25">
        <w:rPr>
          <w:b/>
        </w:rPr>
        <w:t>syömättä ja juomatta</w:t>
      </w:r>
      <w:r w:rsidRPr="009977E5">
        <w:t xml:space="preserve"> vähintään kaksi (2) tuntia ennen kuvausta.</w:t>
      </w:r>
    </w:p>
    <w:p w14:paraId="290BF051" w14:textId="77777777" w:rsidR="000D0439" w:rsidRPr="009977E5" w:rsidRDefault="000D0439" w:rsidP="00772A25">
      <w:pPr>
        <w:spacing w:line="240" w:lineRule="auto"/>
      </w:pPr>
    </w:p>
    <w:p w14:paraId="4A0F192F" w14:textId="49A2529F" w:rsidR="000D0439" w:rsidRDefault="000D0439" w:rsidP="00772A25">
      <w:pPr>
        <w:spacing w:line="240" w:lineRule="auto"/>
      </w:pPr>
      <w:r w:rsidRPr="009977E5">
        <w:t>Lapsella on välttämätöntä olla saattaja mukana tutkimuksessa. Saattaja ei saa olla raskaana.</w:t>
      </w:r>
    </w:p>
    <w:p w14:paraId="4045FE09" w14:textId="77777777" w:rsidR="000D0439" w:rsidRPr="00AB0EE2" w:rsidRDefault="000D0439" w:rsidP="00772A25">
      <w:pPr>
        <w:pStyle w:val="Otsikko20"/>
        <w:rPr>
          <w:color w:val="auto"/>
        </w:rPr>
      </w:pPr>
      <w:r w:rsidRPr="00AB0EE2">
        <w:rPr>
          <w:color w:val="auto"/>
        </w:rPr>
        <w:t xml:space="preserve">Tutkimuksen suorittaminen </w:t>
      </w:r>
    </w:p>
    <w:p w14:paraId="582F7091" w14:textId="77777777" w:rsidR="000D0439" w:rsidRDefault="000D0439" w:rsidP="00772A25">
      <w:pPr>
        <w:spacing w:line="240" w:lineRule="auto"/>
      </w:pPr>
      <w:r>
        <w:t>Tutkimus kestää noin puoli tuntia. Tutkimuksen tekee röntgenlääkäri.</w:t>
      </w:r>
    </w:p>
    <w:p w14:paraId="2EFE4797" w14:textId="77777777" w:rsidR="000D0439" w:rsidRDefault="000D0439" w:rsidP="00772A25">
      <w:pPr>
        <w:spacing w:line="240" w:lineRule="auto"/>
      </w:pPr>
    </w:p>
    <w:p w14:paraId="6C0D2852" w14:textId="4C68568F" w:rsidR="000D0439" w:rsidRDefault="000D0439" w:rsidP="00772A25">
      <w:pPr>
        <w:spacing w:line="240" w:lineRule="auto"/>
      </w:pPr>
      <w:r>
        <w:t>Röntgenhoitaja valmistelee lapsen tutkimukseen. Paksut vaatteet ylävartalolta riisutaan. Vauva kiinnitetään tutkimusta varten suunniteltuun kaukaloon. Isompi lapsi kuvataan istuen, seisten tai maaten. Lapsi juo röntgenlääkärin ohjeen mukaan varjoainetta mukista itse tai avustettuna. Vauvalle varjoaine annetaan tuttipullosta. Varjoaine voidaan makeuttaa mehulla. Tarvittaessa varjoaine voidaan sekoittaa esim. hedelmäsoseeseen, jukurttiin tai leipään. Röntgenlääkäri seuraa varjoaineen kulkua nielussa ja</w:t>
      </w:r>
      <w:r w:rsidR="00FE5C56">
        <w:t xml:space="preserve"> </w:t>
      </w:r>
      <w:r>
        <w:t>ruokatorvessa nielemisen aikana läpivalaisulla.</w:t>
      </w:r>
    </w:p>
    <w:p w14:paraId="4FD0C208" w14:textId="77777777" w:rsidR="000D0439" w:rsidRPr="00AB0EE2" w:rsidRDefault="000D0439" w:rsidP="00FB14A1">
      <w:pPr>
        <w:pStyle w:val="Otsikko20"/>
        <w:rPr>
          <w:color w:val="auto"/>
        </w:rPr>
      </w:pPr>
      <w:r w:rsidRPr="00AB0EE2">
        <w:rPr>
          <w:color w:val="auto"/>
        </w:rPr>
        <w:t xml:space="preserve">Tutkimuksen jälkeen huomioitavaa </w:t>
      </w:r>
    </w:p>
    <w:p w14:paraId="16B08AA5" w14:textId="77777777" w:rsidR="000D0439" w:rsidRPr="009C6915" w:rsidRDefault="000D0439" w:rsidP="00FB14A1">
      <w:pPr>
        <w:spacing w:line="240" w:lineRule="auto"/>
      </w:pPr>
      <w:r w:rsidRPr="009C6915">
        <w:t>Varjoaine poistuu normaalisti suoliston kautta. Runsas nesteen juominen nopeuttaa varjoaineen poistumista elimistöstä.</w:t>
      </w:r>
    </w:p>
    <w:p w14:paraId="49E54C84" w14:textId="77777777" w:rsidR="0027023F" w:rsidRPr="0027023F" w:rsidRDefault="0027023F" w:rsidP="0027023F">
      <w:pPr>
        <w:keepNext/>
        <w:keepLines/>
        <w:spacing w:before="360" w:after="120" w:line="276" w:lineRule="auto"/>
        <w:outlineLvl w:val="1"/>
        <w:rPr>
          <w:rFonts w:eastAsia="Times New Roman" w:cs="Aptos Display"/>
          <w:b/>
          <w:bCs/>
          <w:sz w:val="26"/>
          <w:szCs w:val="26"/>
        </w:rPr>
      </w:pPr>
      <w:r w:rsidRPr="0027023F">
        <w:rPr>
          <w:rFonts w:eastAsia="Times New Roman" w:cs="Aptos Display"/>
          <w:b/>
          <w:bCs/>
          <w:sz w:val="26"/>
          <w:szCs w:val="26"/>
        </w:rPr>
        <w:t>Yhteystiedot</w:t>
      </w:r>
    </w:p>
    <w:p w14:paraId="7CB54309" w14:textId="77777777" w:rsidR="0027023F" w:rsidRPr="0027023F" w:rsidRDefault="0027023F" w:rsidP="0027023F">
      <w:pPr>
        <w:spacing w:line="240" w:lineRule="auto"/>
        <w:rPr>
          <w:rFonts w:eastAsia="Times New Roman" w:cs="Aptos"/>
        </w:rPr>
      </w:pPr>
      <w:r w:rsidRPr="0027023F">
        <w:rPr>
          <w:rFonts w:eastAsia="Times New Roman" w:cs="Aptos"/>
        </w:rPr>
        <w:t xml:space="preserve">Tutkimuspaikka: </w:t>
      </w:r>
      <w:proofErr w:type="spellStart"/>
      <w:r w:rsidRPr="0027023F">
        <w:rPr>
          <w:rFonts w:eastAsia="Times New Roman" w:cs="Aptos"/>
        </w:rPr>
        <w:t>Oys</w:t>
      </w:r>
      <w:proofErr w:type="spellEnd"/>
      <w:r w:rsidRPr="0027023F">
        <w:rPr>
          <w:rFonts w:eastAsia="Times New Roman" w:cs="Aptos"/>
        </w:rPr>
        <w:t xml:space="preserve"> Keskusröntgen (F-röntgen), sisäänkäynti N (</w:t>
      </w:r>
      <w:proofErr w:type="spellStart"/>
      <w:r w:rsidRPr="0027023F">
        <w:rPr>
          <w:rFonts w:eastAsia="Times New Roman" w:cs="Aptos"/>
        </w:rPr>
        <w:t>Kajaanintie</w:t>
      </w:r>
      <w:proofErr w:type="spellEnd"/>
      <w:r w:rsidRPr="0027023F">
        <w:rPr>
          <w:rFonts w:eastAsia="Times New Roman" w:cs="Aptos"/>
        </w:rPr>
        <w:t xml:space="preserve"> 50, Oulu) tai sisäänkäynti G (Kiviharjuntie 9, Oulu), sijainti N4, kerros 1, aula 1.</w:t>
      </w:r>
    </w:p>
    <w:p w14:paraId="50D99D5D" w14:textId="77777777" w:rsidR="0027023F" w:rsidRPr="0027023F" w:rsidRDefault="0027023F" w:rsidP="0027023F">
      <w:pPr>
        <w:rPr>
          <w:rFonts w:eastAsia="Times New Roman" w:cs="Aptos"/>
        </w:rPr>
      </w:pPr>
      <w:r w:rsidRPr="0027023F">
        <w:rPr>
          <w:rFonts w:eastAsia="Times New Roman" w:cs="Aptos"/>
        </w:rPr>
        <w:t>Tiedustelut: arkisin klo 8.00- 11.00 ja 12.00- 14.00 puh. 08 315 3286 (Keskusröntgen).</w:t>
      </w:r>
    </w:p>
    <w:p w14:paraId="4776E49B" w14:textId="77777777" w:rsidR="0027023F" w:rsidRPr="0027023F" w:rsidRDefault="0027023F" w:rsidP="0027023F">
      <w:pPr>
        <w:spacing w:line="240" w:lineRule="auto"/>
        <w:rPr>
          <w:rFonts w:eastAsia="Times New Roman" w:cs="Aptos"/>
        </w:rPr>
      </w:pPr>
      <w:r w:rsidRPr="0027023F">
        <w:rPr>
          <w:rFonts w:eastAsia="Times New Roman" w:cs="Arial"/>
        </w:rPr>
        <w:t xml:space="preserve">Lääkitykseen, esivalmisteluihin tai vuodeosastolla oloon liittyvissä asioissa, ota yhteyttä toimenpideajan antaneeseen yksikköön (poliklinikka, vuodeosasto). Puhelinnumero on ajanvarauskirjeessä. </w:t>
      </w:r>
    </w:p>
    <w:p w14:paraId="3BC7F07F" w14:textId="27858FAB" w:rsidR="000D0439" w:rsidRDefault="000D0439" w:rsidP="0027023F">
      <w:pPr>
        <w:pStyle w:val="Otsikko20"/>
      </w:pPr>
    </w:p>
    <w:p w14:paraId="0EACCAF3" w14:textId="15F28021" w:rsidR="0027023F" w:rsidRPr="0027023F" w:rsidRDefault="0027023F" w:rsidP="0027023F">
      <w:pPr>
        <w:tabs>
          <w:tab w:val="left" w:pos="3630"/>
        </w:tabs>
      </w:pPr>
      <w:r>
        <w:tab/>
      </w:r>
    </w:p>
    <w:sectPr w:rsidR="0027023F" w:rsidRPr="0027023F" w:rsidSect="008B6DCD">
      <w:headerReference w:type="default" r:id="rId13"/>
      <w:footerReference w:type="default" r:id="rId14"/>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7621A7F6"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6D20F6">
          <w:rPr>
            <w:sz w:val="16"/>
            <w:szCs w:val="16"/>
          </w:rPr>
          <w:t>Nielun ja r</w:t>
        </w:r>
        <w:r w:rsidR="00D06B19">
          <w:rPr>
            <w:sz w:val="16"/>
            <w:szCs w:val="16"/>
          </w:rPr>
          <w:t xml:space="preserve">uokatorven varjoainetutkimus lapselle </w:t>
        </w:r>
        <w:proofErr w:type="spellStart"/>
        <w:r w:rsidR="00D06B19">
          <w:rPr>
            <w:sz w:val="16"/>
            <w:szCs w:val="16"/>
          </w:rPr>
          <w:t>kuv</w:t>
        </w:r>
        <w:proofErr w:type="spellEnd"/>
        <w:r w:rsidR="00D06B19">
          <w:rPr>
            <w:sz w:val="16"/>
            <w:szCs w:val="16"/>
          </w:rPr>
          <w:t xml:space="preserve"> </w:t>
        </w:r>
        <w:proofErr w:type="spellStart"/>
        <w:r w:rsidR="00D06B19">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5-03-18T00:00:00Z">
            <w:dateFormat w:val="d.M.yyyy"/>
            <w:lid w:val="fi-FI"/>
            <w:storeMappedDataAs w:val="dateTime"/>
            <w:calendar w:val="gregorian"/>
          </w:date>
        </w:sdtPr>
        <w:sdtEndPr/>
        <w:sdtContent>
          <w:tc>
            <w:tcPr>
              <w:tcW w:w="3402" w:type="dxa"/>
              <w:vAlign w:val="center"/>
            </w:tcPr>
            <w:p w14:paraId="47D6EA24" w14:textId="36D95001" w:rsidR="000631E7" w:rsidRDefault="0027023F" w:rsidP="004B08C1">
              <w:pPr>
                <w:pStyle w:val="Eivli"/>
              </w:pPr>
              <w:r>
                <w:rPr>
                  <w:sz w:val="20"/>
                  <w:szCs w:val="20"/>
                </w:rPr>
                <w:t>18.3.2025</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949FB"/>
    <w:multiLevelType w:val="hybridMultilevel"/>
    <w:tmpl w:val="362CA2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9"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0"/>
  </w:num>
  <w:num w:numId="3" w16cid:durableId="1214081591">
    <w:abstractNumId w:val="1"/>
  </w:num>
  <w:num w:numId="4" w16cid:durableId="334958258">
    <w:abstractNumId w:val="15"/>
  </w:num>
  <w:num w:numId="5" w16cid:durableId="1641032995">
    <w:abstractNumId w:val="0"/>
  </w:num>
  <w:num w:numId="6" w16cid:durableId="2063944667">
    <w:abstractNumId w:val="8"/>
  </w:num>
  <w:num w:numId="7" w16cid:durableId="1862237714">
    <w:abstractNumId w:val="12"/>
  </w:num>
  <w:num w:numId="8" w16cid:durableId="1754813634">
    <w:abstractNumId w:val="12"/>
  </w:num>
  <w:num w:numId="9" w16cid:durableId="1606114846">
    <w:abstractNumId w:val="12"/>
  </w:num>
  <w:num w:numId="10" w16cid:durableId="1477645058">
    <w:abstractNumId w:val="3"/>
  </w:num>
  <w:num w:numId="11" w16cid:durableId="841121598">
    <w:abstractNumId w:val="14"/>
  </w:num>
  <w:num w:numId="12" w16cid:durableId="225991095">
    <w:abstractNumId w:val="9"/>
  </w:num>
  <w:num w:numId="13" w16cid:durableId="70978191">
    <w:abstractNumId w:val="6"/>
  </w:num>
  <w:num w:numId="14" w16cid:durableId="240528770">
    <w:abstractNumId w:val="11"/>
  </w:num>
  <w:num w:numId="15" w16cid:durableId="452208856">
    <w:abstractNumId w:val="13"/>
  </w:num>
  <w:num w:numId="16" w16cid:durableId="2109042475">
    <w:abstractNumId w:val="7"/>
  </w:num>
  <w:num w:numId="17" w16cid:durableId="498498772">
    <w:abstractNumId w:val="5"/>
  </w:num>
  <w:num w:numId="18" w16cid:durableId="961962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0A3391"/>
    <w:rsid w:val="000D0439"/>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023F"/>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1EE"/>
    <w:rsid w:val="00465B19"/>
    <w:rsid w:val="0046680D"/>
    <w:rsid w:val="00466B34"/>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7641A"/>
    <w:rsid w:val="00684254"/>
    <w:rsid w:val="006868D6"/>
    <w:rsid w:val="006A31E0"/>
    <w:rsid w:val="006A3BD6"/>
    <w:rsid w:val="006A687B"/>
    <w:rsid w:val="006A7F7F"/>
    <w:rsid w:val="006C13D1"/>
    <w:rsid w:val="006D20F6"/>
    <w:rsid w:val="006F306A"/>
    <w:rsid w:val="006F7151"/>
    <w:rsid w:val="0072107C"/>
    <w:rsid w:val="00723FE5"/>
    <w:rsid w:val="00754D88"/>
    <w:rsid w:val="00756C5D"/>
    <w:rsid w:val="007571D1"/>
    <w:rsid w:val="00772A25"/>
    <w:rsid w:val="00774264"/>
    <w:rsid w:val="00776D24"/>
    <w:rsid w:val="00777A82"/>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06EA"/>
    <w:rsid w:val="008B51DB"/>
    <w:rsid w:val="008B6DCD"/>
    <w:rsid w:val="00931791"/>
    <w:rsid w:val="00954D4E"/>
    <w:rsid w:val="0096672C"/>
    <w:rsid w:val="00981135"/>
    <w:rsid w:val="009932EB"/>
    <w:rsid w:val="00994CA0"/>
    <w:rsid w:val="009B2184"/>
    <w:rsid w:val="009C5F4A"/>
    <w:rsid w:val="009F638F"/>
    <w:rsid w:val="00A21728"/>
    <w:rsid w:val="00A232F5"/>
    <w:rsid w:val="00A4584E"/>
    <w:rsid w:val="00A51BFE"/>
    <w:rsid w:val="00A62472"/>
    <w:rsid w:val="00A76BB7"/>
    <w:rsid w:val="00A978C3"/>
    <w:rsid w:val="00AA2438"/>
    <w:rsid w:val="00AA4C99"/>
    <w:rsid w:val="00AB0EE2"/>
    <w:rsid w:val="00AB7072"/>
    <w:rsid w:val="00B006AC"/>
    <w:rsid w:val="00B160AD"/>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57E67"/>
    <w:rsid w:val="00C66C5F"/>
    <w:rsid w:val="00C77201"/>
    <w:rsid w:val="00C8177B"/>
    <w:rsid w:val="00C91074"/>
    <w:rsid w:val="00CB6D88"/>
    <w:rsid w:val="00CC64C2"/>
    <w:rsid w:val="00CE55E8"/>
    <w:rsid w:val="00D06B19"/>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14A1"/>
    <w:rsid w:val="00FB6D17"/>
    <w:rsid w:val="00FD3FAF"/>
    <w:rsid w:val="00FE5C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0D0439"/>
    <w:pPr>
      <w:spacing w:after="240" w:line="240" w:lineRule="auto"/>
    </w:pPr>
    <w:rPr>
      <w:rFonts w:ascii="Trebuchet MS" w:eastAsia="Times New Roman" w:hAnsi="Trebuchet MS" w:cs="Times New Roman"/>
      <w:b/>
      <w:sz w:val="2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i:0#.w|oysnet\perttuan</DisplayName>
        <AccountId>886</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JC2AB Ruokatorven varjoainetutkimus</TermName>
          <TermId xmlns="http://schemas.microsoft.com/office/infopath/2007/PartnerControls">7557f3c0-b70f-4f90-907e-370c269543ec</TermId>
        </TermInfo>
      </Terms>
    </pa7e7d0fcfad4aa78a62dd1f52bdaa2b>
    <Dokumjentin_x0020_hyväksyjä xmlns="0af04246-5dcb-4e38-b8a1-4adaeb368127">
      <UserInfo>
        <DisplayName>i:0#.w|oysnet\tanskapa</DisplayName>
        <AccountId>5596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Läpivalaisu</TermName>
          <TermId xmlns="http://schemas.microsoft.com/office/infopath/2007/PartnerControls">9ec4283b-0b9c-4c1b-bb81-4724f0a3ba47</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58</Value>
      <Value>46</Value>
      <Value>45</Value>
      <Value>44</Value>
      <Value>43</Value>
      <Value>41</Value>
      <Value>2</Value>
      <Value>580</Value>
    </TaxCatchAll>
    <_dlc_DocId xmlns="d3e50268-7799-48af-83c3-9a9b063078bc">PPSHP-1316381239-1383</_dlc_DocId>
    <_dlc_DocIdPersistId xmlns="d3e50268-7799-48af-83c3-9a9b063078bc">true</_dlc_DocIdPersistId>
    <_dlc_DocIdUrl xmlns="d3e50268-7799-48af-83c3-9a9b063078bc">
      <Url>http://testijulkaisu/_layouts/15/DocIdRedir.aspx?ID=PPSHP-1316381239-1383</Url>
      <Description>PPSHP-1316381239-1383</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65E70-D5C4-4613-8883-BBFE2CF0B49B}">
  <ds:schemaRefs>
    <ds:schemaRef ds:uri="Microsoft.SharePoint.Taxonomy.ContentTypeSync"/>
  </ds:schemaRefs>
</ds:datastoreItem>
</file>

<file path=customXml/itemProps2.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3.xml><?xml version="1.0" encoding="utf-8"?>
<ds:datastoreItem xmlns:ds="http://schemas.openxmlformats.org/officeDocument/2006/customXml" ds:itemID="{13F6BD23-B3E2-4F4F-B8BC-1CFC82419FC3}">
  <ds:schemaRefs>
    <ds:schemaRef ds:uri="http://purl.org/dc/terms/"/>
    <ds:schemaRef ds:uri="http://schemas.microsoft.com/office/2006/documentManagement/types"/>
    <ds:schemaRef ds:uri="http://schemas.microsoft.com/office/2006/metadata/properties"/>
    <ds:schemaRef ds:uri="http://purl.org/dc/elements/1.1/"/>
    <ds:schemaRef ds:uri="http://schemas.microsoft.com/sharepoint/v3"/>
    <ds:schemaRef ds:uri="http://schemas.microsoft.com/office/infopath/2007/PartnerControls"/>
    <ds:schemaRef ds:uri="d3e50268-7799-48af-83c3-9a9b063078bc"/>
    <ds:schemaRef ds:uri="http://schemas.openxmlformats.org/package/2006/metadata/core-properties"/>
    <ds:schemaRef ds:uri="0af04246-5dcb-4e38-b8a1-4adaeb368127"/>
    <ds:schemaRef ds:uri="http://www.w3.org/XML/1998/namespace"/>
    <ds:schemaRef ds:uri="http://purl.org/dc/dcmitype/"/>
  </ds:schemaRefs>
</ds:datastoreItem>
</file>

<file path=customXml/itemProps4.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5.xml><?xml version="1.0" encoding="utf-8"?>
<ds:datastoreItem xmlns:ds="http://schemas.openxmlformats.org/officeDocument/2006/customXml" ds:itemID="{1132959F-7E8C-4C29-BCA5-A2B27EC85B95}">
  <ds:schemaRefs>
    <ds:schemaRef ds:uri="http://schemas.microsoft.com/sharepoint/events"/>
  </ds:schemaRefs>
</ds:datastoreItem>
</file>

<file path=customXml/itemProps6.xml><?xml version="1.0" encoding="utf-8"?>
<ds:datastoreItem xmlns:ds="http://schemas.openxmlformats.org/officeDocument/2006/customXml" ds:itemID="{F0D3404B-84A5-4EF8-8A68-F24DAD32FABE}"/>
</file>

<file path=docProps/app.xml><?xml version="1.0" encoding="utf-8"?>
<Properties xmlns="http://schemas.openxmlformats.org/officeDocument/2006/extended-properties" xmlns:vt="http://schemas.openxmlformats.org/officeDocument/2006/docPropsVTypes">
  <Template>Potilasohje</Template>
  <TotalTime>0</TotalTime>
  <Pages>1</Pages>
  <Words>223</Words>
  <Characters>1808</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Nielun ja ruokatorven varjoainetutkimus lapselle kuv pot</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Nielun ja ruokatorven varjoainetutkimus lapselle kuv pot</dc:title>
  <dc:subject/>
  <dc:creator>Hietapelto Päivi</dc:creator>
  <cp:keywords/>
  <dc:description/>
  <cp:lastModifiedBy>Perttu Anne</cp:lastModifiedBy>
  <cp:revision>3</cp:revision>
  <cp:lastPrinted>2024-10-02T11:30:00Z</cp:lastPrinted>
  <dcterms:created xsi:type="dcterms:W3CDTF">2024-10-02T11:30:00Z</dcterms:created>
  <dcterms:modified xsi:type="dcterms:W3CDTF">2025-03-18T07:54:00Z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_EmailSubject">
    <vt:lpwstr>Päivitetyt potilasohjeet</vt:lpwstr>
  </property>
  <property fmtid="{D5CDD505-2E9C-101B-9397-08002B2CF9AE}" pid="6" name="Kohdeorganisaatio">
    <vt:lpwstr>41;#Kuvantaminen|13fd9652-4cc4-4c00-9faf-49cd9c600ecb</vt:lpwstr>
  </property>
  <property fmtid="{D5CDD505-2E9C-101B-9397-08002B2CF9AE}" pid="7" name="_AdHocReviewCycleID">
    <vt:i4>893984019</vt:i4>
  </property>
  <property fmtid="{D5CDD505-2E9C-101B-9397-08002B2CF9AE}" pid="8" name="TemplateUrl">
    <vt:lpwstr/>
  </property>
  <property fmtid="{D5CDD505-2E9C-101B-9397-08002B2CF9AE}" pid="9" name="Potilasohje (sisältötyypin metatieto)">
    <vt:lpwstr>46;#Lähetetään myös e-kirjeenä|4ab2959f-3c3b-4e70-8717-2496364b7298</vt:lpwstr>
  </property>
  <property fmtid="{D5CDD505-2E9C-101B-9397-08002B2CF9AE}" pid="10" name="Hoitotyön toiminnot">
    <vt:lpwstr>58;#Tutkimukseen toimenpiteeseen tai näytteenottoon liittyvä valmistaminen ja ohjaus|ffe6411e-bb99-4f62-9b3b-f48a76cbdc87</vt:lpwstr>
  </property>
  <property fmtid="{D5CDD505-2E9C-101B-9397-08002B2CF9AE}" pid="11" name="_AuthorEmail">
    <vt:lpwstr>Anna-Leena.Liljo@ppshp.fi</vt:lpwstr>
  </property>
  <property fmtid="{D5CDD505-2E9C-101B-9397-08002B2CF9AE}" pid="12" name="_dlc_DocIdItemGuid">
    <vt:lpwstr>1a76b9ec-7f30-491b-ae44-7bb5089ea3dc</vt:lpwstr>
  </property>
  <property fmtid="{D5CDD505-2E9C-101B-9397-08002B2CF9AE}" pid="13" name="Erikoisala">
    <vt:lpwstr>44;#radiologia (PPSHP)|347958ae-6fb2-4668-a725-1f6de5332102</vt:lpwstr>
  </property>
  <property fmtid="{D5CDD505-2E9C-101B-9397-08002B2CF9AE}" pid="14" name="Organisaatiotiedon tarkennus toiminnan mukaan">
    <vt:lpwstr/>
  </property>
  <property fmtid="{D5CDD505-2E9C-101B-9397-08002B2CF9AE}" pid="15" name="Kriisiviestintä">
    <vt:lpwstr/>
  </property>
  <property fmtid="{D5CDD505-2E9C-101B-9397-08002B2CF9AE}" pid="16" name="Toiminnanohjauskäsikirja">
    <vt:lpwstr>43;#5.3.1.2 potilasohjeiden hallinta|635488d5-3c78-4315-a204-20ebdac0c904</vt:lpwstr>
  </property>
  <property fmtid="{D5CDD505-2E9C-101B-9397-08002B2CF9AE}" pid="17" name="Kuvantamisen ohjeen tutkimusryhmät (sisältötyypin metatieto)">
    <vt:lpwstr>45;#Läpivalaisu|9ec4283b-0b9c-4c1b-bb81-4724f0a3ba47</vt:lpwstr>
  </property>
  <property fmtid="{D5CDD505-2E9C-101B-9397-08002B2CF9AE}" pid="18" name="_NewReviewCycle">
    <vt:lpwstr/>
  </property>
  <property fmtid="{D5CDD505-2E9C-101B-9397-08002B2CF9AE}" pid="19" name="Organisaatiotieto">
    <vt:lpwstr>41;#Kuvantaminen|13fd9652-4cc4-4c00-9faf-49cd9c600ecb</vt:lpwstr>
  </property>
  <property fmtid="{D5CDD505-2E9C-101B-9397-08002B2CF9AE}" pid="20" name="_ReviewingToolsShownOnce">
    <vt:lpwstr/>
  </property>
  <property fmtid="{D5CDD505-2E9C-101B-9397-08002B2CF9AE}" pid="21" name="Toimenpidekoodit">
    <vt:lpwstr>580;#JC2AB Ruokatorven varjoainetutkimus|7557f3c0-b70f-4f90-907e-370c269543ec</vt:lpwstr>
  </property>
  <property fmtid="{D5CDD505-2E9C-101B-9397-08002B2CF9AE}" pid="22" name="Kohde- / työntekijäryhmä">
    <vt:lpwstr>2;#Kaikki henkilöt|31fa67c4-be81-468b-a947-7b6ec584393e</vt:lpwstr>
  </property>
  <property fmtid="{D5CDD505-2E9C-101B-9397-08002B2CF9AE}" pid="23" name="xd_Signature">
    <vt:bool>false</vt:bool>
  </property>
  <property fmtid="{D5CDD505-2E9C-101B-9397-08002B2CF9AE}" pid="24" name="MEO">
    <vt:lpwstr/>
  </property>
  <property fmtid="{D5CDD505-2E9C-101B-9397-08002B2CF9AE}" pid="25" name="_AuthorEmailDisplayName">
    <vt:lpwstr>Liljo Anna-Leena</vt:lpwstr>
  </property>
  <property fmtid="{D5CDD505-2E9C-101B-9397-08002B2CF9AE}" pid="26" name="Order">
    <vt:r8>138300</vt:r8>
  </property>
  <property fmtid="{D5CDD505-2E9C-101B-9397-08002B2CF9AE}" pid="28" name="SharedWithUsers">
    <vt:lpwstr/>
  </property>
  <property fmtid="{D5CDD505-2E9C-101B-9397-08002B2CF9AE}" pid="29" name="_SourceUrl">
    <vt:lpwstr/>
  </property>
  <property fmtid="{D5CDD505-2E9C-101B-9397-08002B2CF9AE}" pid="30" name="_SharedFileIndex">
    <vt:lpwstr/>
  </property>
  <property fmtid="{D5CDD505-2E9C-101B-9397-08002B2CF9AE}" pid="31" name="TaxKeywordTaxHTField">
    <vt:lpwstr/>
  </property>
</Properties>
</file>